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BC" w:rsidRPr="00C416BC" w:rsidRDefault="00C416BC" w:rsidP="00C416BC">
      <w:pPr>
        <w:jc w:val="center"/>
        <w:rPr>
          <w:b/>
          <w:sz w:val="28"/>
          <w:szCs w:val="28"/>
          <w:u w:val="single"/>
        </w:rPr>
      </w:pPr>
      <w:r w:rsidRPr="00C416BC">
        <w:rPr>
          <w:b/>
          <w:sz w:val="28"/>
          <w:szCs w:val="28"/>
          <w:u w:val="single"/>
        </w:rPr>
        <w:t>План действий при Панической Атаке (ПА).</w:t>
      </w: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>1. Распознать и назвать</w:t>
      </w:r>
      <w:r w:rsidRPr="00CC4495">
        <w:rPr>
          <w:sz w:val="28"/>
          <w:szCs w:val="28"/>
        </w:rPr>
        <w:t xml:space="preserve">. </w:t>
      </w: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sz w:val="28"/>
          <w:szCs w:val="28"/>
        </w:rPr>
        <w:t>«Ага, началась паника. Да, мне тревожно и страшно. Но это не опасно».</w:t>
      </w:r>
    </w:p>
    <w:p w:rsidR="00C416BC" w:rsidRPr="00CC4495" w:rsidRDefault="00C416BC" w:rsidP="00C416BC">
      <w:pPr>
        <w:pStyle w:val="ac"/>
        <w:ind w:left="0"/>
        <w:jc w:val="both"/>
        <w:rPr>
          <w:b/>
          <w:sz w:val="28"/>
          <w:szCs w:val="28"/>
        </w:rPr>
      </w:pP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 xml:space="preserve">2. Приостановить борьбу с ПА. </w:t>
      </w:r>
      <w:r w:rsidRPr="00CC4495">
        <w:rPr>
          <w:sz w:val="28"/>
          <w:szCs w:val="28"/>
        </w:rPr>
        <w:t xml:space="preserve">Сделать мягкий выдох, расслабить плечи (не пытаться расслабиться полностью!) </w:t>
      </w: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sz w:val="28"/>
          <w:szCs w:val="28"/>
        </w:rPr>
        <w:t>«Да, мне страшно, я паникую и принимаю это. Есть прошлый опыт, который научил меня паниковать. Я принимаю этот опыт и реакции, которые есть сейчас».</w:t>
      </w:r>
    </w:p>
    <w:p w:rsidR="00C416BC" w:rsidRPr="00CC4495" w:rsidRDefault="00C416BC" w:rsidP="00C416BC">
      <w:pPr>
        <w:pStyle w:val="ac"/>
        <w:ind w:left="0"/>
        <w:jc w:val="both"/>
        <w:rPr>
          <w:b/>
          <w:sz w:val="28"/>
          <w:szCs w:val="28"/>
        </w:rPr>
      </w:pP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>3.</w:t>
      </w:r>
      <w:r w:rsidRPr="00CC4495">
        <w:rPr>
          <w:sz w:val="28"/>
          <w:szCs w:val="28"/>
        </w:rPr>
        <w:t xml:space="preserve"> </w:t>
      </w:r>
      <w:r w:rsidRPr="00CC4495">
        <w:rPr>
          <w:b/>
          <w:sz w:val="28"/>
          <w:szCs w:val="28"/>
        </w:rPr>
        <w:t>Наблюдать с любопытством учёного:</w:t>
      </w:r>
      <w:r w:rsidRPr="00CC4495">
        <w:rPr>
          <w:sz w:val="28"/>
          <w:szCs w:val="28"/>
        </w:rPr>
        <w:t xml:space="preserve"> направить внимание на теле</w:t>
      </w:r>
      <w:r w:rsidRPr="00CC4495">
        <w:rPr>
          <w:sz w:val="28"/>
          <w:szCs w:val="28"/>
        </w:rPr>
        <w:t>с</w:t>
      </w:r>
      <w:r w:rsidRPr="00CC4495">
        <w:rPr>
          <w:sz w:val="28"/>
          <w:szCs w:val="28"/>
        </w:rPr>
        <w:t>ные ощущения, позволить им быть, не оценивая и не пытаясь их изменить (3-7 минут)</w:t>
      </w:r>
    </w:p>
    <w:p w:rsidR="00C416BC" w:rsidRPr="00CC4495" w:rsidRDefault="00C416BC" w:rsidP="00C416BC">
      <w:pPr>
        <w:pStyle w:val="ac"/>
        <w:ind w:left="0"/>
        <w:jc w:val="both"/>
        <w:rPr>
          <w:b/>
          <w:sz w:val="28"/>
          <w:szCs w:val="28"/>
        </w:rPr>
      </w:pP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>4.</w:t>
      </w:r>
      <w:r w:rsidRPr="00CC4495">
        <w:rPr>
          <w:sz w:val="28"/>
          <w:szCs w:val="28"/>
        </w:rPr>
        <w:t xml:space="preserve"> </w:t>
      </w:r>
      <w:r w:rsidRPr="00CC4495">
        <w:rPr>
          <w:b/>
          <w:sz w:val="28"/>
          <w:szCs w:val="28"/>
        </w:rPr>
        <w:t>Обратить внимание на то, что указывает на безопасность</w:t>
      </w:r>
      <w:r w:rsidRPr="00CC4495">
        <w:rPr>
          <w:sz w:val="28"/>
          <w:szCs w:val="28"/>
        </w:rPr>
        <w:t xml:space="preserve"> (где я н</w:t>
      </w:r>
      <w:r w:rsidRPr="00CC4495">
        <w:rPr>
          <w:sz w:val="28"/>
          <w:szCs w:val="28"/>
        </w:rPr>
        <w:t>а</w:t>
      </w:r>
      <w:r w:rsidRPr="00CC4495">
        <w:rPr>
          <w:sz w:val="28"/>
          <w:szCs w:val="28"/>
        </w:rPr>
        <w:t>хожусь, что рядом, что происходит, есть ли люди, животные, какие предм</w:t>
      </w:r>
      <w:r w:rsidRPr="00CC4495">
        <w:rPr>
          <w:sz w:val="28"/>
          <w:szCs w:val="28"/>
        </w:rPr>
        <w:t>е</w:t>
      </w:r>
      <w:r w:rsidRPr="00CC4495">
        <w:rPr>
          <w:sz w:val="28"/>
          <w:szCs w:val="28"/>
        </w:rPr>
        <w:t>ты вокруг)</w:t>
      </w:r>
    </w:p>
    <w:p w:rsidR="00C416BC" w:rsidRPr="00CC4495" w:rsidRDefault="00C416BC" w:rsidP="00C416BC">
      <w:pPr>
        <w:pStyle w:val="ac"/>
        <w:ind w:left="0"/>
        <w:jc w:val="both"/>
        <w:rPr>
          <w:b/>
          <w:sz w:val="28"/>
          <w:szCs w:val="28"/>
        </w:rPr>
      </w:pP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>5.</w:t>
      </w:r>
      <w:r w:rsidRPr="00CC4495">
        <w:rPr>
          <w:sz w:val="28"/>
          <w:szCs w:val="28"/>
        </w:rPr>
        <w:t xml:space="preserve"> </w:t>
      </w:r>
      <w:r w:rsidRPr="00CC4495">
        <w:rPr>
          <w:b/>
          <w:sz w:val="28"/>
          <w:szCs w:val="28"/>
        </w:rPr>
        <w:t>Ответить на 4 вопроса:</w:t>
      </w: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 xml:space="preserve">- </w:t>
      </w:r>
      <w:r w:rsidRPr="00CC4495">
        <w:rPr>
          <w:sz w:val="28"/>
          <w:szCs w:val="28"/>
        </w:rPr>
        <w:t>Вызывает ли эта ситуация страх/панику у большинства людей?</w:t>
      </w: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 xml:space="preserve">- </w:t>
      </w:r>
      <w:r w:rsidRPr="00CC4495">
        <w:rPr>
          <w:sz w:val="28"/>
          <w:szCs w:val="28"/>
        </w:rPr>
        <w:t>Если я пытаюсь избежать этой ситуации, действительно ли это снизит риск вреда, травмы, смерти?</w:t>
      </w: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 xml:space="preserve">- </w:t>
      </w:r>
      <w:r w:rsidRPr="00CC4495">
        <w:rPr>
          <w:sz w:val="28"/>
          <w:szCs w:val="28"/>
        </w:rPr>
        <w:t>Ухудшится ли качество моей жизни и уровень независимости, если я пр</w:t>
      </w:r>
      <w:r w:rsidRPr="00CC4495">
        <w:rPr>
          <w:sz w:val="28"/>
          <w:szCs w:val="28"/>
        </w:rPr>
        <w:t>и</w:t>
      </w:r>
      <w:r w:rsidRPr="00CC4495">
        <w:rPr>
          <w:sz w:val="28"/>
          <w:szCs w:val="28"/>
        </w:rPr>
        <w:t>слушаюсь к своему страху или тревоге и постараюсь не допустить этой с</w:t>
      </w:r>
      <w:r w:rsidRPr="00CC4495">
        <w:rPr>
          <w:sz w:val="28"/>
          <w:szCs w:val="28"/>
        </w:rPr>
        <w:t>и</w:t>
      </w:r>
      <w:r w:rsidRPr="00CC4495">
        <w:rPr>
          <w:sz w:val="28"/>
          <w:szCs w:val="28"/>
        </w:rPr>
        <w:t>туации?</w:t>
      </w: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>-</w:t>
      </w:r>
      <w:r w:rsidRPr="00CC4495">
        <w:rPr>
          <w:sz w:val="28"/>
          <w:szCs w:val="28"/>
        </w:rPr>
        <w:t xml:space="preserve"> Если я не буду действовать и проигнорирую страх/тревогу, сделает ли это меня устойчивее и сильнее? Утихнет ли мой страх/паника сам по себе? Сможет ли мой мозг перенастроить свою чувствительность?</w:t>
      </w:r>
    </w:p>
    <w:p w:rsidR="00C416BC" w:rsidRPr="00CC4495" w:rsidRDefault="00C416BC" w:rsidP="00C416BC">
      <w:pPr>
        <w:pStyle w:val="ac"/>
        <w:ind w:left="0"/>
        <w:jc w:val="both"/>
        <w:rPr>
          <w:b/>
          <w:sz w:val="28"/>
          <w:szCs w:val="28"/>
        </w:rPr>
      </w:pPr>
    </w:p>
    <w:p w:rsidR="00C416BC" w:rsidRPr="00CC4495" w:rsidRDefault="00C416BC" w:rsidP="00C416BC">
      <w:pPr>
        <w:pStyle w:val="ac"/>
        <w:ind w:left="0"/>
        <w:jc w:val="both"/>
        <w:rPr>
          <w:sz w:val="28"/>
          <w:szCs w:val="28"/>
        </w:rPr>
      </w:pPr>
      <w:r w:rsidRPr="00CC4495">
        <w:rPr>
          <w:b/>
          <w:sz w:val="28"/>
          <w:szCs w:val="28"/>
        </w:rPr>
        <w:t>6. Продолжить деятельность и обратить внимание на то, что я еще з</w:t>
      </w:r>
      <w:r w:rsidRPr="00CC4495">
        <w:rPr>
          <w:b/>
          <w:sz w:val="28"/>
          <w:szCs w:val="28"/>
        </w:rPr>
        <w:t>а</w:t>
      </w:r>
      <w:r w:rsidRPr="00CC4495">
        <w:rPr>
          <w:b/>
          <w:sz w:val="28"/>
          <w:szCs w:val="28"/>
        </w:rPr>
        <w:t>мечаю и чувствую, кроме паники/страха/тревоги</w:t>
      </w:r>
      <w:r w:rsidRPr="00CC4495">
        <w:rPr>
          <w:sz w:val="28"/>
          <w:szCs w:val="28"/>
        </w:rPr>
        <w:t>: мягко вернуть вним</w:t>
      </w:r>
      <w:r w:rsidRPr="00CC4495">
        <w:rPr>
          <w:sz w:val="28"/>
          <w:szCs w:val="28"/>
        </w:rPr>
        <w:t>а</w:t>
      </w:r>
      <w:r w:rsidRPr="00CC4495">
        <w:rPr>
          <w:sz w:val="28"/>
          <w:szCs w:val="28"/>
        </w:rPr>
        <w:t>ние к тому, что вы делали, или к окружающей обстановке, допуская наличие фоновых ощущений. «Да, мне страшно, да, я паникую, а что еще при этом я чувствую, вижу, слышу? Так, а что я сейчас делал, готовил? Куда я шел? Чем я был занят? Я могу паниковать, но понемногу продолжать делать то, что я делал, то, что для меня действительно важно»</w:t>
      </w:r>
    </w:p>
    <w:p w:rsidR="00C416BC" w:rsidRPr="00CC4495" w:rsidRDefault="00C416BC" w:rsidP="00C416BC">
      <w:pPr>
        <w:pStyle w:val="ac"/>
        <w:ind w:left="0"/>
        <w:jc w:val="both"/>
        <w:rPr>
          <w:b/>
          <w:sz w:val="28"/>
          <w:szCs w:val="28"/>
        </w:rPr>
      </w:pPr>
    </w:p>
    <w:p w:rsidR="006A43E3" w:rsidRPr="00C416BC" w:rsidRDefault="00C416BC" w:rsidP="00C416BC">
      <w:pPr>
        <w:pStyle w:val="ac"/>
        <w:ind w:left="0"/>
        <w:jc w:val="both"/>
      </w:pPr>
      <w:r w:rsidRPr="00CC4495">
        <w:rPr>
          <w:b/>
          <w:sz w:val="28"/>
          <w:szCs w:val="28"/>
        </w:rPr>
        <w:t>7.Напомнить себе, что цель – не избавиться от паники/тревоги, а изм</w:t>
      </w:r>
      <w:r w:rsidRPr="00CC4495">
        <w:rPr>
          <w:b/>
          <w:sz w:val="28"/>
          <w:szCs w:val="28"/>
        </w:rPr>
        <w:t>е</w:t>
      </w:r>
      <w:r w:rsidRPr="00CC4495">
        <w:rPr>
          <w:b/>
          <w:sz w:val="28"/>
          <w:szCs w:val="28"/>
        </w:rPr>
        <w:t>нить наше к ней отношение</w:t>
      </w:r>
      <w:r w:rsidRPr="00CC4495">
        <w:rPr>
          <w:sz w:val="28"/>
          <w:szCs w:val="28"/>
        </w:rPr>
        <w:t>. «Моя цель не бороться с волной ПА, а на</w:t>
      </w:r>
      <w:r w:rsidRPr="00CC4495">
        <w:rPr>
          <w:sz w:val="28"/>
          <w:szCs w:val="28"/>
        </w:rPr>
        <w:t>у</w:t>
      </w:r>
      <w:r w:rsidRPr="00CC4495">
        <w:rPr>
          <w:sz w:val="28"/>
          <w:szCs w:val="28"/>
        </w:rPr>
        <w:t>читься выдерживать её»</w:t>
      </w:r>
    </w:p>
    <w:sectPr w:rsidR="006A43E3" w:rsidRPr="00C416BC" w:rsidSect="00557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85" w:right="896" w:bottom="863" w:left="915" w:header="25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18" w:rsidRDefault="00165318" w:rsidP="00557A57">
      <w:r>
        <w:separator/>
      </w:r>
    </w:p>
  </w:endnote>
  <w:endnote w:type="continuationSeparator" w:id="1">
    <w:p w:rsidR="00165318" w:rsidRDefault="00165318" w:rsidP="00557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7B4DF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7B4DF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7B4DF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18" w:rsidRDefault="00165318" w:rsidP="00557A57">
      <w:r>
        <w:separator/>
      </w:r>
    </w:p>
  </w:footnote>
  <w:footnote w:type="continuationSeparator" w:id="1">
    <w:p w:rsidR="00165318" w:rsidRDefault="00165318" w:rsidP="00557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0E23D3">
    <w:pPr>
      <w:pStyle w:val="a9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626" o:spid="_x0000_s2065" type="#_x0000_t75" style="position:absolute;margin-left:0;margin-top:0;width:597.75pt;height:837pt;z-index:-251657216;mso-position-horizontal:center;mso-position-horizontal-relative:margin;mso-position-vertical:center;mso-position-vertical-relative:margin" o:allowincell="f">
          <v:imagedata r:id="rId1" o:title="prosvetika-doc-fo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57" w:rsidRPr="007B4DF1" w:rsidRDefault="000E23D3">
    <w:pPr>
      <w:pStyle w:val="a9"/>
      <w:rPr>
        <w:rFonts w:ascii="Arial" w:hAnsi="Arial"/>
        <w:color w:val="595959" w:themeColor="dark1" w:themeTint="A6"/>
      </w:rPr>
    </w:pPr>
    <w:r>
      <w:rPr>
        <w:rFonts w:ascii="Arial" w:hAnsi="Arial"/>
        <w:noProof/>
        <w:color w:val="595959" w:themeColor="dark1" w:themeTint="A6"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627" o:spid="_x0000_s2066" type="#_x0000_t75" style="position:absolute;margin-left:0;margin-top:0;width:597.75pt;height:837pt;z-index:-251656192;mso-position-horizontal:center;mso-position-horizontal-relative:margin;mso-position-vertical:center;mso-position-vertical-relative:margin" o:allowincell="f">
          <v:imagedata r:id="rId1" o:title="prosvetika-doc-fon"/>
          <w10:wrap anchorx="margin" anchory="margin"/>
        </v:shape>
      </w:pict>
    </w:r>
    <w:r w:rsidR="0091488B">
      <w:rPr>
        <w:rFonts w:ascii="Arial" w:hAnsi="Arial"/>
        <w:color w:val="595959" w:themeColor="dark1" w:themeTint="A6"/>
        <w:lang w:val="en-US"/>
      </w:rPr>
      <w:t>prosvetika</w:t>
    </w:r>
    <w:r w:rsidR="0091488B" w:rsidRPr="007B4DF1">
      <w:rPr>
        <w:rFonts w:ascii="Arial" w:hAnsi="Arial"/>
        <w:color w:val="595959" w:themeColor="dark1" w:themeTint="A6"/>
      </w:rPr>
      <w:t>.</w:t>
    </w:r>
    <w:r w:rsidR="0091488B">
      <w:rPr>
        <w:rFonts w:ascii="Arial" w:hAnsi="Arial"/>
        <w:color w:val="595959" w:themeColor="dark1" w:themeTint="A6"/>
        <w:lang w:val="en-US"/>
      </w:rPr>
      <w:t>ru</w:t>
    </w:r>
    <w:r w:rsidR="0091488B" w:rsidRPr="007B4DF1">
      <w:rPr>
        <w:rFonts w:ascii="Arial" w:hAnsi="Arial"/>
        <w:color w:val="595959" w:themeColor="dark1" w:themeTint="A6"/>
      </w:rPr>
      <w:t xml:space="preserve">: </w:t>
    </w:r>
    <w:r w:rsidR="0091488B">
      <w:rPr>
        <w:rFonts w:ascii="Arial" w:hAnsi="Arial"/>
        <w:color w:val="595959" w:themeColor="dark1" w:themeTint="A6"/>
      </w:rPr>
      <w:t>Сайт психолога Сафоновой Светланы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1" w:rsidRDefault="000E23D3">
    <w:pPr>
      <w:pStyle w:val="a9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625" o:spid="_x0000_s2064" type="#_x0000_t75" style="position:absolute;margin-left:0;margin-top:0;width:597.75pt;height:837pt;z-index:-251658240;mso-position-horizontal:center;mso-position-horizontal-relative:margin;mso-position-vertical:center;mso-position-vertical-relative:margin" o:allowincell="f">
          <v:imagedata r:id="rId1" o:title="prosvetika-doc-fon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5318"/>
    <w:rsid w:val="000E23D3"/>
    <w:rsid w:val="00165318"/>
    <w:rsid w:val="00557A57"/>
    <w:rsid w:val="006A43E3"/>
    <w:rsid w:val="007B4DF1"/>
    <w:rsid w:val="007F297F"/>
    <w:rsid w:val="0091488B"/>
    <w:rsid w:val="00B8129A"/>
    <w:rsid w:val="00BD2F2F"/>
    <w:rsid w:val="00C4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BC"/>
    <w:pPr>
      <w:suppressAutoHyphens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57A57"/>
    <w:pPr>
      <w:keepNext/>
      <w:suppressAutoHyphens/>
      <w:spacing w:before="240" w:after="120" w:line="240" w:lineRule="auto"/>
    </w:pPr>
    <w:rPr>
      <w:rFonts w:ascii="Liberation Sans" w:eastAsia="Microsoft YaHei" w:hAnsi="Liberation Sans" w:cs="Arial Unicode MS"/>
      <w:kern w:val="2"/>
      <w:sz w:val="28"/>
      <w:szCs w:val="28"/>
      <w:lang w:eastAsia="zh-CN" w:bidi="hi-IN"/>
    </w:rPr>
  </w:style>
  <w:style w:type="paragraph" w:styleId="a4">
    <w:name w:val="Body Text"/>
    <w:basedOn w:val="a"/>
    <w:rsid w:val="00557A57"/>
    <w:pPr>
      <w:suppressAutoHyphens/>
      <w:spacing w:after="140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styleId="a5">
    <w:name w:val="List"/>
    <w:basedOn w:val="a4"/>
    <w:rsid w:val="00557A57"/>
  </w:style>
  <w:style w:type="paragraph" w:styleId="a6">
    <w:name w:val="caption"/>
    <w:basedOn w:val="a"/>
    <w:qFormat/>
    <w:rsid w:val="00557A5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 Unicode MS"/>
      <w:i/>
      <w:iCs/>
      <w:kern w:val="2"/>
      <w:sz w:val="24"/>
      <w:szCs w:val="24"/>
      <w:lang w:eastAsia="zh-CN" w:bidi="hi-IN"/>
    </w:rPr>
  </w:style>
  <w:style w:type="paragraph" w:styleId="a7">
    <w:name w:val="index heading"/>
    <w:basedOn w:val="a"/>
    <w:qFormat/>
    <w:rsid w:val="00557A57"/>
    <w:pPr>
      <w:suppressLineNumbers/>
      <w:suppressAutoHyphens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customStyle="1" w:styleId="a8">
    <w:name w:val="Колонтитулы"/>
    <w:basedOn w:val="a"/>
    <w:qFormat/>
    <w:rsid w:val="00557A5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styleId="a9">
    <w:name w:val="header"/>
    <w:basedOn w:val="a8"/>
    <w:rsid w:val="00557A57"/>
  </w:style>
  <w:style w:type="paragraph" w:styleId="aa">
    <w:name w:val="footer"/>
    <w:basedOn w:val="a"/>
    <w:link w:val="ab"/>
    <w:uiPriority w:val="99"/>
    <w:semiHidden/>
    <w:unhideWhenUsed/>
    <w:rsid w:val="007B4D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B4DF1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C41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a\Desktop\&#1064;&#1072;&#1073;&#1083;&#1086;&#1085;%20&#1076;&#1083;&#1103;%20prosvetika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prosvetika.dotx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lana</cp:lastModifiedBy>
  <cp:revision>1</cp:revision>
  <dcterms:created xsi:type="dcterms:W3CDTF">2025-12-15T18:29:00Z</dcterms:created>
  <dcterms:modified xsi:type="dcterms:W3CDTF">2025-12-15T18:30:00Z</dcterms:modified>
  <dc:language>ru-RU</dc:language>
</cp:coreProperties>
</file>